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4" o:title="Bouquet" type="tile"/>
    </v:background>
  </w:background>
  <w:body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D5905" w:rsidP="009C4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73592A" wp14:editId="443077A0">
                <wp:simplePos x="0" y="0"/>
                <wp:positionH relativeFrom="page">
                  <wp:posOffset>447675</wp:posOffset>
                </wp:positionH>
                <wp:positionV relativeFrom="page">
                  <wp:posOffset>2590800</wp:posOffset>
                </wp:positionV>
                <wp:extent cx="3114675" cy="4438650"/>
                <wp:effectExtent l="0" t="0" r="9525" b="0"/>
                <wp:wrapNone/>
                <wp:docPr id="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43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6B" w:rsidRPr="007118C2" w:rsidRDefault="00657B5C" w:rsidP="00E20066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EE696B">
                              <w:rPr>
                                <w:b/>
                              </w:rPr>
                              <w:t xml:space="preserve">  </w:t>
                            </w:r>
                            <w:r w:rsidR="00EE696B" w:rsidRPr="00EE696B">
                              <w:t xml:space="preserve">Greetings, let’s get started on another week of distance learning. This week, I’ll be hosting our class first MS Teams session. All sessions are 20 – 30 minutes. </w:t>
                            </w:r>
                          </w:p>
                          <w:p w:rsidR="00EE696B" w:rsidRPr="00EE696B" w:rsidRDefault="00EE696B" w:rsidP="00EE696B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E696B">
                              <w:t xml:space="preserve">On </w:t>
                            </w:r>
                            <w:r w:rsidRPr="00EE696B">
                              <w:rPr>
                                <w:b/>
                              </w:rPr>
                              <w:t>Wednesday, April 22, 2020 at 1:00 p.m.</w:t>
                            </w:r>
                            <w:r w:rsidRPr="00EE696B">
                              <w:t xml:space="preserve"> students and parents can join me for a </w:t>
                            </w:r>
                            <w:r w:rsidRPr="00EE696B">
                              <w:rPr>
                                <w:b/>
                              </w:rPr>
                              <w:t xml:space="preserve">Q&amp;A session and informative updates. </w:t>
                            </w:r>
                          </w:p>
                          <w:p w:rsidR="00EE696B" w:rsidRDefault="00EE696B" w:rsidP="00EE696B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E696B">
                              <w:t xml:space="preserve">On </w:t>
                            </w:r>
                            <w:r w:rsidRPr="00EE696B">
                              <w:rPr>
                                <w:b/>
                              </w:rPr>
                              <w:t>Friday, April 24, 2020 at 11:00a.m.</w:t>
                            </w:r>
                            <w:r w:rsidRPr="00EE696B">
                              <w:t xml:space="preserve"> students can participate in </w:t>
                            </w:r>
                            <w:r w:rsidRPr="00EE696B">
                              <w:rPr>
                                <w:b/>
                              </w:rPr>
                              <w:t>math review and instruction.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E696B" w:rsidRDefault="00EE696B" w:rsidP="00EE696B">
                            <w:pPr>
                              <w:pStyle w:val="BodyText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47A1E" w:rsidRPr="006F0BCC" w:rsidRDefault="00E20066" w:rsidP="00E20066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6F0BCC">
                              <w:rPr>
                                <w:b/>
                              </w:rPr>
                              <w:t xml:space="preserve">Instructional and Support Schedule </w:t>
                            </w:r>
                          </w:p>
                          <w:p w:rsidR="00E20066" w:rsidRPr="006F0BCC" w:rsidRDefault="00E20066" w:rsidP="00E20066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6F0BCC">
                              <w:rPr>
                                <w:b/>
                              </w:rPr>
                              <w:t xml:space="preserve">Office Hours </w:t>
                            </w:r>
                          </w:p>
                          <w:p w:rsidR="00E20066" w:rsidRPr="00E47A1E" w:rsidRDefault="00E20066" w:rsidP="00E47A1E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E47A1E">
                              <w:rPr>
                                <w:b/>
                              </w:rPr>
                              <w:t>Monday</w:t>
                            </w:r>
                            <w:r w:rsidR="006F0BCC" w:rsidRPr="00E47A1E">
                              <w:rPr>
                                <w:b/>
                              </w:rPr>
                              <w:t>, Wednesday, and Friday</w:t>
                            </w:r>
                            <w:r w:rsidRPr="00E47A1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20066" w:rsidRDefault="00032F0D" w:rsidP="00E47A1E">
                            <w:pPr>
                              <w:pStyle w:val="BodyText"/>
                              <w:spacing w:after="0"/>
                            </w:pPr>
                            <w:r>
                              <w:t>9</w:t>
                            </w:r>
                            <w:r w:rsidR="00E20066">
                              <w:t xml:space="preserve">:00a.m.- </w:t>
                            </w:r>
                            <w:r>
                              <w:t>11:00a</w:t>
                            </w:r>
                            <w:r w:rsidR="00E20066">
                              <w:t xml:space="preserve">.m. </w:t>
                            </w:r>
                          </w:p>
                          <w:p w:rsidR="006F0BCC" w:rsidRPr="00E47A1E" w:rsidRDefault="006F0BCC" w:rsidP="00E47A1E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E47A1E">
                              <w:rPr>
                                <w:b/>
                              </w:rPr>
                              <w:t>Tuesday and Thursday</w:t>
                            </w:r>
                          </w:p>
                          <w:p w:rsidR="006F0BCC" w:rsidRDefault="006F0BCC" w:rsidP="00E47A1E">
                            <w:pPr>
                              <w:pStyle w:val="BodyText"/>
                              <w:spacing w:after="0"/>
                            </w:pPr>
                            <w:r>
                              <w:t>3:00p.m.- 5:00p.m.</w:t>
                            </w:r>
                          </w:p>
                          <w:p w:rsidR="00E47A1E" w:rsidRDefault="00E47A1E" w:rsidP="006F0BCC">
                            <w:pPr>
                              <w:pStyle w:val="BodyText"/>
                              <w:spacing w:after="0"/>
                            </w:pPr>
                          </w:p>
                          <w:p w:rsidR="00E47A1E" w:rsidRPr="00E47A1E" w:rsidRDefault="00E47A1E" w:rsidP="006F0BCC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E47A1E">
                              <w:rPr>
                                <w:b/>
                              </w:rPr>
                              <w:t>Contact Information</w:t>
                            </w:r>
                          </w:p>
                          <w:p w:rsidR="00E47A1E" w:rsidRDefault="00E47A1E" w:rsidP="006F0BCC">
                            <w:pPr>
                              <w:pStyle w:val="BodyText"/>
                              <w:spacing w:after="0"/>
                            </w:pPr>
                            <w:r w:rsidRPr="00E47A1E">
                              <w:rPr>
                                <w:b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Pr="004065DF">
                                <w:rPr>
                                  <w:rStyle w:val="Hyperlink"/>
                                </w:rPr>
                                <w:t>reddings@leonschools.net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E47A1E" w:rsidRDefault="00E47A1E" w:rsidP="006F0BCC">
                            <w:pPr>
                              <w:pStyle w:val="BodyText"/>
                              <w:spacing w:after="0"/>
                            </w:pPr>
                            <w:r w:rsidRPr="00E47A1E">
                              <w:rPr>
                                <w:b/>
                              </w:rPr>
                              <w:t>Remind App:</w:t>
                            </w:r>
                            <w:r>
                              <w:t xml:space="preserve"> Class Code @msredding1</w:t>
                            </w:r>
                          </w:p>
                          <w:p w:rsidR="009D5905" w:rsidRDefault="00E47A1E" w:rsidP="009D5905">
                            <w:pPr>
                              <w:pStyle w:val="BodyText"/>
                              <w:spacing w:after="0"/>
                            </w:pPr>
                            <w:r w:rsidRPr="00E47A1E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Please allow me 24 - 48 hours to reply to emails and Remind Messages. All text messaging should now take place through the remind app.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3592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.25pt;margin-top:204pt;width:245.25pt;height:349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HLsg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" filled="f" stroked="f">
                <v:textbox inset="0,0,0,0">
                  <w:txbxContent>
                    <w:p w:rsidR="00EE696B" w:rsidRPr="007118C2" w:rsidRDefault="00657B5C" w:rsidP="00E20066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EE696B">
                        <w:rPr>
                          <w:b/>
                        </w:rPr>
                        <w:t xml:space="preserve">  </w:t>
                      </w:r>
                      <w:r w:rsidR="00EE696B" w:rsidRPr="00EE696B">
                        <w:t xml:space="preserve">Greetings, let’s get started on another week of distance learning. This week, I’ll be hosting our class first MS Teams session. All sessions are 20 – 30 minutes. </w:t>
                      </w:r>
                    </w:p>
                    <w:p w:rsidR="00EE696B" w:rsidRPr="00EE696B" w:rsidRDefault="00EE696B" w:rsidP="00EE696B">
                      <w:pPr>
                        <w:pStyle w:val="BodyText"/>
                        <w:numPr>
                          <w:ilvl w:val="0"/>
                          <w:numId w:val="21"/>
                        </w:numPr>
                        <w:spacing w:after="0"/>
                        <w:rPr>
                          <w:b/>
                        </w:rPr>
                      </w:pPr>
                      <w:r w:rsidRPr="00EE696B">
                        <w:t xml:space="preserve">On </w:t>
                      </w:r>
                      <w:r w:rsidRPr="00EE696B">
                        <w:rPr>
                          <w:b/>
                        </w:rPr>
                        <w:t>Wednesday, April 22, 2020 at 1:00 p.m.</w:t>
                      </w:r>
                      <w:r w:rsidRPr="00EE696B">
                        <w:t xml:space="preserve"> students and parents can join me for a </w:t>
                      </w:r>
                      <w:r w:rsidRPr="00EE696B">
                        <w:rPr>
                          <w:b/>
                        </w:rPr>
                        <w:t xml:space="preserve">Q&amp;A session and informative updates. </w:t>
                      </w:r>
                    </w:p>
                    <w:p w:rsidR="00EE696B" w:rsidRDefault="00EE696B" w:rsidP="00EE696B">
                      <w:pPr>
                        <w:pStyle w:val="BodyText"/>
                        <w:numPr>
                          <w:ilvl w:val="0"/>
                          <w:numId w:val="21"/>
                        </w:numPr>
                        <w:spacing w:after="0"/>
                        <w:rPr>
                          <w:b/>
                        </w:rPr>
                      </w:pPr>
                      <w:r w:rsidRPr="00EE696B">
                        <w:t xml:space="preserve">On </w:t>
                      </w:r>
                      <w:r w:rsidRPr="00EE696B">
                        <w:rPr>
                          <w:b/>
                        </w:rPr>
                        <w:t>Friday, April 24, 2020 at 11:00a.m.</w:t>
                      </w:r>
                      <w:r w:rsidRPr="00EE696B">
                        <w:t xml:space="preserve"> students can participate in </w:t>
                      </w:r>
                      <w:r w:rsidRPr="00EE696B">
                        <w:rPr>
                          <w:b/>
                        </w:rPr>
                        <w:t>math review and instruction.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E696B" w:rsidRDefault="00EE696B" w:rsidP="00EE696B">
                      <w:pPr>
                        <w:pStyle w:val="BodyText"/>
                        <w:spacing w:after="0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47A1E" w:rsidRPr="006F0BCC" w:rsidRDefault="00E20066" w:rsidP="00E20066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6F0BCC">
                        <w:rPr>
                          <w:b/>
                        </w:rPr>
                        <w:t xml:space="preserve">Instructional and Support Schedule </w:t>
                      </w:r>
                    </w:p>
                    <w:p w:rsidR="00E20066" w:rsidRPr="006F0BCC" w:rsidRDefault="00E20066" w:rsidP="00E20066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6F0BCC">
                        <w:rPr>
                          <w:b/>
                        </w:rPr>
                        <w:t xml:space="preserve">Office Hours </w:t>
                      </w:r>
                    </w:p>
                    <w:p w:rsidR="00E20066" w:rsidRPr="00E47A1E" w:rsidRDefault="00E20066" w:rsidP="00E47A1E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E47A1E">
                        <w:rPr>
                          <w:b/>
                        </w:rPr>
                        <w:t>Monday</w:t>
                      </w:r>
                      <w:r w:rsidR="006F0BCC" w:rsidRPr="00E47A1E">
                        <w:rPr>
                          <w:b/>
                        </w:rPr>
                        <w:t>, Wednesday, and Friday</w:t>
                      </w:r>
                      <w:r w:rsidRPr="00E47A1E">
                        <w:rPr>
                          <w:b/>
                        </w:rPr>
                        <w:t xml:space="preserve"> </w:t>
                      </w:r>
                    </w:p>
                    <w:p w:rsidR="00E20066" w:rsidRDefault="00032F0D" w:rsidP="00E47A1E">
                      <w:pPr>
                        <w:pStyle w:val="BodyText"/>
                        <w:spacing w:after="0"/>
                      </w:pPr>
                      <w:r>
                        <w:t>9</w:t>
                      </w:r>
                      <w:r w:rsidR="00E20066">
                        <w:t xml:space="preserve">:00a.m.- </w:t>
                      </w:r>
                      <w:r>
                        <w:t>11:00a</w:t>
                      </w:r>
                      <w:r w:rsidR="00E20066">
                        <w:t xml:space="preserve">.m. </w:t>
                      </w:r>
                    </w:p>
                    <w:p w:rsidR="006F0BCC" w:rsidRPr="00E47A1E" w:rsidRDefault="006F0BCC" w:rsidP="00E47A1E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E47A1E">
                        <w:rPr>
                          <w:b/>
                        </w:rPr>
                        <w:t>Tuesday and Thursday</w:t>
                      </w:r>
                    </w:p>
                    <w:p w:rsidR="006F0BCC" w:rsidRDefault="006F0BCC" w:rsidP="00E47A1E">
                      <w:pPr>
                        <w:pStyle w:val="BodyText"/>
                        <w:spacing w:after="0"/>
                      </w:pPr>
                      <w:r>
                        <w:t>3:00p.m.- 5:00p.m.</w:t>
                      </w:r>
                    </w:p>
                    <w:p w:rsidR="00E47A1E" w:rsidRDefault="00E47A1E" w:rsidP="006F0BCC">
                      <w:pPr>
                        <w:pStyle w:val="BodyText"/>
                        <w:spacing w:after="0"/>
                      </w:pPr>
                    </w:p>
                    <w:p w:rsidR="00E47A1E" w:rsidRPr="00E47A1E" w:rsidRDefault="00E47A1E" w:rsidP="006F0BCC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E47A1E">
                        <w:rPr>
                          <w:b/>
                        </w:rPr>
                        <w:t>Contact Information</w:t>
                      </w:r>
                    </w:p>
                    <w:p w:rsidR="00E47A1E" w:rsidRDefault="00E47A1E" w:rsidP="006F0BCC">
                      <w:pPr>
                        <w:pStyle w:val="BodyText"/>
                        <w:spacing w:after="0"/>
                      </w:pPr>
                      <w:r w:rsidRPr="00E47A1E">
                        <w:rPr>
                          <w:b/>
                        </w:rPr>
                        <w:t>Email:</w:t>
                      </w:r>
                      <w:r>
                        <w:t xml:space="preserve"> </w:t>
                      </w:r>
                      <w:hyperlink r:id="rId10" w:history="1">
                        <w:r w:rsidRPr="004065DF">
                          <w:rPr>
                            <w:rStyle w:val="Hyperlink"/>
                          </w:rPr>
                          <w:t>reddings@leonschools.net</w:t>
                        </w:r>
                      </w:hyperlink>
                      <w:r>
                        <w:t xml:space="preserve"> </w:t>
                      </w:r>
                    </w:p>
                    <w:p w:rsidR="00E47A1E" w:rsidRDefault="00E47A1E" w:rsidP="006F0BCC">
                      <w:pPr>
                        <w:pStyle w:val="BodyText"/>
                        <w:spacing w:after="0"/>
                      </w:pPr>
                      <w:r w:rsidRPr="00E47A1E">
                        <w:rPr>
                          <w:b/>
                        </w:rPr>
                        <w:t>Remind App:</w:t>
                      </w:r>
                      <w:r>
                        <w:t xml:space="preserve"> Class Code @msredding1</w:t>
                      </w:r>
                    </w:p>
                    <w:p w:rsidR="009D5905" w:rsidRDefault="00E47A1E" w:rsidP="009D5905">
                      <w:pPr>
                        <w:pStyle w:val="BodyText"/>
                        <w:spacing w:after="0"/>
                      </w:pPr>
                      <w:r w:rsidRPr="00E47A1E">
                        <w:rPr>
                          <w:b/>
                        </w:rPr>
                        <w:t>Note:</w:t>
                      </w:r>
                      <w:r>
                        <w:t xml:space="preserve"> Please allow me 24 - 48 hours to reply to emails and Remind Messages. All text messaging should now take place through the remind app.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2F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6F380" wp14:editId="72D8575B">
                <wp:simplePos x="0" y="0"/>
                <wp:positionH relativeFrom="page">
                  <wp:posOffset>3990975</wp:posOffset>
                </wp:positionH>
                <wp:positionV relativeFrom="page">
                  <wp:posOffset>2600325</wp:posOffset>
                </wp:positionV>
                <wp:extent cx="2967355" cy="2409825"/>
                <wp:effectExtent l="0" t="0" r="4445" b="9525"/>
                <wp:wrapNone/>
                <wp:docPr id="45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Default="00AE7C4C" w:rsidP="00032F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Did you know your child can write and type on </w:t>
                            </w:r>
                            <w:r w:rsidRPr="00AE7C4C">
                              <w:rPr>
                                <w:b/>
                              </w:rPr>
                              <w:t>Wonders</w:t>
                            </w:r>
                            <w:r>
                              <w:t xml:space="preserve"> online worksheets? Be sure to expand the screen to access all tools. Press the disk to save and I’ll be able to see their work. </w:t>
                            </w:r>
                          </w:p>
                          <w:p w:rsidR="00032F0D" w:rsidRDefault="00657B5C" w:rsidP="00032F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Don’t forget to check out our </w:t>
                            </w:r>
                            <w:r w:rsidRPr="00657B5C">
                              <w:rPr>
                                <w:b/>
                              </w:rPr>
                              <w:t>Special Area Teachers</w:t>
                            </w:r>
                            <w:r>
                              <w:t xml:space="preserve">. Students receive grades for </w:t>
                            </w:r>
                            <w:r w:rsidRPr="00657B5C">
                              <w:rPr>
                                <w:b/>
                              </w:rPr>
                              <w:t>P.E, Art, and Music</w:t>
                            </w:r>
                            <w:r>
                              <w:t xml:space="preserve">. These teachers have posted assignments for students to complete and submit. </w:t>
                            </w:r>
                          </w:p>
                          <w:p w:rsidR="00032F0D" w:rsidRDefault="00F218E7" w:rsidP="00032F0D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Remember assignments are graded and should be turned in weekly.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F380" id="Text Box 444" o:spid="_x0000_s1027" type="#_x0000_t202" style="position:absolute;margin-left:314.25pt;margin-top:204.75pt;width:233.65pt;height:189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F1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" filled="f" stroked="f">
                <v:textbox inset="0,0,0,0">
                  <w:txbxContent>
                    <w:p w:rsidR="00174844" w:rsidRDefault="00AE7C4C" w:rsidP="00032F0D">
                      <w:pPr>
                        <w:pStyle w:val="BodyText"/>
                        <w:numPr>
                          <w:ilvl w:val="0"/>
                          <w:numId w:val="19"/>
                        </w:numPr>
                      </w:pPr>
                      <w:r>
                        <w:t xml:space="preserve">Did you know your child can write and type on </w:t>
                      </w:r>
                      <w:r w:rsidRPr="00AE7C4C">
                        <w:rPr>
                          <w:b/>
                        </w:rPr>
                        <w:t>Wonders</w:t>
                      </w:r>
                      <w:r>
                        <w:t xml:space="preserve"> online worksheets? Be sure to expand the screen to access all tools. Press the disk to save and I’ll be able to see their work. </w:t>
                      </w:r>
                    </w:p>
                    <w:p w:rsidR="00032F0D" w:rsidRDefault="00657B5C" w:rsidP="00032F0D">
                      <w:pPr>
                        <w:pStyle w:val="BodyText"/>
                        <w:numPr>
                          <w:ilvl w:val="0"/>
                          <w:numId w:val="19"/>
                        </w:numPr>
                      </w:pPr>
                      <w:r>
                        <w:t xml:space="preserve">Don’t forget to check out our </w:t>
                      </w:r>
                      <w:r w:rsidRPr="00657B5C">
                        <w:rPr>
                          <w:b/>
                        </w:rPr>
                        <w:t>Special Area Teachers</w:t>
                      </w:r>
                      <w:r>
                        <w:t xml:space="preserve">. Students receive grades for </w:t>
                      </w:r>
                      <w:r w:rsidRPr="00657B5C">
                        <w:rPr>
                          <w:b/>
                        </w:rPr>
                        <w:t>P.E, Art, and Music</w:t>
                      </w:r>
                      <w:r>
                        <w:t xml:space="preserve">. These teachers have posted assignments for students to complete and submit. </w:t>
                      </w:r>
                    </w:p>
                    <w:p w:rsidR="00032F0D" w:rsidRDefault="00F218E7" w:rsidP="00032F0D">
                      <w:pPr>
                        <w:pStyle w:val="BodyText"/>
                        <w:numPr>
                          <w:ilvl w:val="0"/>
                          <w:numId w:val="19"/>
                        </w:numPr>
                      </w:pPr>
                      <w:r>
                        <w:t>Remember assignments are graded and should be turned in weekly.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92147A" w:rsidRDefault="0092147A" w:rsidP="009C438E">
      <w:pPr>
        <w:rPr>
          <w:noProof/>
        </w:rPr>
      </w:pPr>
    </w:p>
    <w:p w:rsidR="007118C2" w:rsidRDefault="007118C2" w:rsidP="009C4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C2096" wp14:editId="309B154D">
                <wp:simplePos x="0" y="0"/>
                <wp:positionH relativeFrom="page">
                  <wp:posOffset>4333875</wp:posOffset>
                </wp:positionH>
                <wp:positionV relativeFrom="page">
                  <wp:posOffset>5105400</wp:posOffset>
                </wp:positionV>
                <wp:extent cx="2979420" cy="1800225"/>
                <wp:effectExtent l="0" t="0" r="11430" b="9525"/>
                <wp:wrapNone/>
                <wp:docPr id="5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87F" w:rsidRDefault="00B77706" w:rsidP="00647FE7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Virtual High Five </w:t>
                            </w:r>
                          </w:p>
                          <w:p w:rsidR="00F218E7" w:rsidRDefault="00F218E7" w:rsidP="00F218E7">
                            <w:r>
                              <w:t xml:space="preserve">These students have completed or made adequate progress on week </w:t>
                            </w:r>
                            <w:r w:rsidR="007118C2">
                              <w:t>3 assignments.</w:t>
                            </w:r>
                          </w:p>
                          <w:p w:rsidR="007118C2" w:rsidRDefault="007118C2" w:rsidP="00F218E7">
                            <w:r>
                              <w:t>Maalia Daley</w:t>
                            </w:r>
                          </w:p>
                          <w:p w:rsidR="007118C2" w:rsidRDefault="007118C2" w:rsidP="00F218E7">
                            <w:r>
                              <w:t>Marcus Henryhand</w:t>
                            </w:r>
                          </w:p>
                          <w:p w:rsidR="007118C2" w:rsidRDefault="007118C2" w:rsidP="00F218E7">
                            <w:r>
                              <w:t>Khiyon Lewis</w:t>
                            </w:r>
                          </w:p>
                          <w:p w:rsidR="007118C2" w:rsidRDefault="007118C2" w:rsidP="00F218E7">
                            <w:r>
                              <w:t xml:space="preserve">Heaven Robinson </w:t>
                            </w:r>
                          </w:p>
                          <w:p w:rsidR="007118C2" w:rsidRDefault="007118C2" w:rsidP="00F218E7">
                            <w:r>
                              <w:t xml:space="preserve">Braydin Smith </w:t>
                            </w:r>
                          </w:p>
                          <w:p w:rsidR="007118C2" w:rsidRDefault="007118C2" w:rsidP="00F218E7"/>
                          <w:p w:rsidR="007118C2" w:rsidRPr="00F218E7" w:rsidRDefault="007118C2" w:rsidP="00F218E7"/>
                          <w:p w:rsidR="00032F0D" w:rsidRPr="00032F0D" w:rsidRDefault="00032F0D" w:rsidP="00032F0D"/>
                          <w:p w:rsidR="00032F0D" w:rsidRPr="00032F0D" w:rsidRDefault="00032F0D" w:rsidP="00032F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C2096" id="Text Box 288" o:spid="_x0000_s1028" type="#_x0000_t202" style="position:absolute;margin-left:341.25pt;margin-top:402pt;width:234.6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9RtA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" filled="f" stroked="f">
                <v:textbox inset="0,0,0,0">
                  <w:txbxContent>
                    <w:p w:rsidR="004C787F" w:rsidRDefault="00B77706" w:rsidP="00647FE7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Virtual High Five </w:t>
                      </w:r>
                    </w:p>
                    <w:p w:rsidR="00F218E7" w:rsidRDefault="00F218E7" w:rsidP="00F218E7">
                      <w:r>
                        <w:t xml:space="preserve">These students have completed or made adequate progress on week </w:t>
                      </w:r>
                      <w:r w:rsidR="007118C2">
                        <w:t>3 assignments.</w:t>
                      </w:r>
                    </w:p>
                    <w:p w:rsidR="007118C2" w:rsidRDefault="007118C2" w:rsidP="00F218E7">
                      <w:r>
                        <w:t>Maalia Daley</w:t>
                      </w:r>
                    </w:p>
                    <w:p w:rsidR="007118C2" w:rsidRDefault="007118C2" w:rsidP="00F218E7">
                      <w:r>
                        <w:t>Marcus Henryhand</w:t>
                      </w:r>
                    </w:p>
                    <w:p w:rsidR="007118C2" w:rsidRDefault="007118C2" w:rsidP="00F218E7">
                      <w:r>
                        <w:t>Khiyon Lewis</w:t>
                      </w:r>
                    </w:p>
                    <w:p w:rsidR="007118C2" w:rsidRDefault="007118C2" w:rsidP="00F218E7">
                      <w:r>
                        <w:t xml:space="preserve">Heaven Robinson </w:t>
                      </w:r>
                    </w:p>
                    <w:p w:rsidR="007118C2" w:rsidRDefault="007118C2" w:rsidP="00F218E7">
                      <w:r>
                        <w:t xml:space="preserve">Braydin Smith </w:t>
                      </w:r>
                    </w:p>
                    <w:p w:rsidR="007118C2" w:rsidRDefault="007118C2" w:rsidP="00F218E7"/>
                    <w:p w:rsidR="007118C2" w:rsidRPr="00F218E7" w:rsidRDefault="007118C2" w:rsidP="00F218E7"/>
                    <w:p w:rsidR="00032F0D" w:rsidRPr="00032F0D" w:rsidRDefault="00032F0D" w:rsidP="00032F0D"/>
                    <w:p w:rsidR="00032F0D" w:rsidRPr="00032F0D" w:rsidRDefault="00032F0D" w:rsidP="00032F0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88CF9B9" wp14:editId="6355045F">
            <wp:simplePos x="0" y="0"/>
            <wp:positionH relativeFrom="column">
              <wp:posOffset>-733425</wp:posOffset>
            </wp:positionH>
            <wp:positionV relativeFrom="paragraph">
              <wp:posOffset>3421380</wp:posOffset>
            </wp:positionV>
            <wp:extent cx="4160520" cy="228844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Lschedu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28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95AC5E" wp14:editId="3C0275A7">
                <wp:simplePos x="0" y="0"/>
                <wp:positionH relativeFrom="page">
                  <wp:posOffset>5474970</wp:posOffset>
                </wp:positionH>
                <wp:positionV relativeFrom="page">
                  <wp:posOffset>466725</wp:posOffset>
                </wp:positionV>
                <wp:extent cx="1714500" cy="1028700"/>
                <wp:effectExtent l="17145" t="19050" r="11430" b="19050"/>
                <wp:wrapNone/>
                <wp:docPr id="4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1223" id="Rectangle 284" o:spid="_x0000_s1026" style="position:absolute;margin-left:431.1pt;margin-top:36.75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98799B" wp14:editId="0F7E2207">
                <wp:simplePos x="0" y="0"/>
                <wp:positionH relativeFrom="page">
                  <wp:posOffset>1943100</wp:posOffset>
                </wp:positionH>
                <wp:positionV relativeFrom="page">
                  <wp:posOffset>509270</wp:posOffset>
                </wp:positionV>
                <wp:extent cx="2466975" cy="863600"/>
                <wp:effectExtent l="0" t="4445" r="0" b="0"/>
                <wp:wrapNone/>
                <wp:docPr id="4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77F7" w:rsidRPr="00A10234" w:rsidRDefault="00A10234" w:rsidP="005577F7">
                            <w:pPr>
                              <w:pStyle w:val="BackToSchool"/>
                              <w:rPr>
                                <w:sz w:val="28"/>
                                <w:szCs w:val="28"/>
                              </w:rPr>
                            </w:pPr>
                            <w:r w:rsidRPr="00A10234">
                              <w:rPr>
                                <w:sz w:val="28"/>
                                <w:szCs w:val="28"/>
                              </w:rPr>
                              <w:t>Distance Learning Journey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799B" id="Text Box 432" o:spid="_x0000_s1029" type="#_x0000_t202" style="position:absolute;margin-left:153pt;margin-top:40.1pt;width:194.25pt;height:6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" filled="f" stroked="f">
                <v:textbox style="mso-fit-shape-to-text:t" inset="0,0,0,0">
                  <w:txbxContent>
                    <w:p w:rsidR="005577F7" w:rsidRPr="00A10234" w:rsidRDefault="00A10234" w:rsidP="005577F7">
                      <w:pPr>
                        <w:pStyle w:val="BackToSchool"/>
                        <w:rPr>
                          <w:sz w:val="28"/>
                          <w:szCs w:val="28"/>
                        </w:rPr>
                      </w:pPr>
                      <w:r w:rsidRPr="00A10234">
                        <w:rPr>
                          <w:sz w:val="28"/>
                          <w:szCs w:val="28"/>
                        </w:rPr>
                        <w:t>Distance Learning Journey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ge">
                  <wp:posOffset>2286000</wp:posOffset>
                </wp:positionV>
                <wp:extent cx="2872740" cy="318770"/>
                <wp:effectExtent l="1905" t="0" r="1905" b="0"/>
                <wp:wrapNone/>
                <wp:docPr id="44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Pr="00456E19" w:rsidRDefault="00F14140" w:rsidP="00647FE7">
                            <w:pPr>
                              <w:pStyle w:val="Heading1"/>
                            </w:pPr>
                            <w:r>
                              <w:t>Updates and Helpful Tips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30" type="#_x0000_t202" style="position:absolute;margin-left:314.4pt;margin-top:180pt;width:226.2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YHsg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" filled="f" stroked="f">
                <v:textbox style="mso-fit-shape-to-text:t" inset="0,0,0,0">
                  <w:txbxContent>
                    <w:p w:rsidR="00174844" w:rsidRPr="00456E19" w:rsidRDefault="00F14140" w:rsidP="00647FE7">
                      <w:pPr>
                        <w:pStyle w:val="Heading1"/>
                      </w:pPr>
                      <w:r>
                        <w:t>Updates and Helpful Tips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2286000</wp:posOffset>
                </wp:positionV>
                <wp:extent cx="2971800" cy="318770"/>
                <wp:effectExtent l="0" t="0" r="0" b="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706" w:rsidRPr="00B77706" w:rsidRDefault="00B77706" w:rsidP="00B77706">
                            <w:pPr>
                              <w:pStyle w:val="Heading1"/>
                            </w:pPr>
                            <w:r>
                              <w:t xml:space="preserve">Week 4: </w:t>
                            </w:r>
                            <w:r w:rsidR="004A5547">
                              <w:t>Growth Mindset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4pt;margin-top:180pt;width:234pt;height:25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yt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TVGnLTQo0c6aHQnBuTPTH36TiVg9tCBoR7gHvpsc1XdvSi+K8TFuiZ8R2+lFH1NSQnx+eal++Lp&#10;iKMMyLb/JErwQ/ZaWKChkq0pHpQDATr06enUGxNLAZdBvPAjD1QF6K79aLGw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" filled="f" stroked="f">
                <v:textbox style="mso-fit-shape-to-text:t" inset="0,0,0,0">
                  <w:txbxContent>
                    <w:p w:rsidR="00B77706" w:rsidRPr="00B77706" w:rsidRDefault="00B77706" w:rsidP="00B77706">
                      <w:pPr>
                        <w:pStyle w:val="Heading1"/>
                      </w:pPr>
                      <w:r>
                        <w:t xml:space="preserve">Week 4: </w:t>
                      </w:r>
                      <w:r w:rsidR="004A5547">
                        <w:t>Growth Mindset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04385" cy="1126490"/>
                <wp:effectExtent l="0" t="0" r="0" b="0"/>
                <wp:wrapNone/>
                <wp:docPr id="4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02B2" w:rsidRPr="008E02B2" w:rsidRDefault="0092147A" w:rsidP="003743CF">
                            <w:r w:rsidRPr="008E02B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00575" cy="1123950"/>
                                  <wp:effectExtent l="0" t="0" r="0" b="0"/>
                                  <wp:docPr id="19" name="Picture 19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05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32" type="#_x0000_t202" style="position:absolute;margin-left:54pt;margin-top:35.95pt;width:362.55pt;height:88.7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" filled="f" stroked="f">
                <v:textbox style="mso-fit-shape-to-text:t" inset="0,0,0,0">
                  <w:txbxContent>
                    <w:p w:rsidR="008E02B2" w:rsidRPr="008E02B2" w:rsidRDefault="0092147A" w:rsidP="003743CF">
                      <w:r w:rsidRPr="008E02B2">
                        <w:rPr>
                          <w:noProof/>
                        </w:rPr>
                        <w:drawing>
                          <wp:inline distT="0" distB="0" distL="0" distR="0">
                            <wp:extent cx="4600575" cy="1123950"/>
                            <wp:effectExtent l="0" t="0" r="0" b="0"/>
                            <wp:docPr id="19" name="Picture 19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05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0" r="19050" b="19050"/>
                <wp:wrapNone/>
                <wp:docPr id="3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4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5A483" id="Group 300" o:spid="_x0000_s1026" style="position:absolute;margin-left:27pt;margin-top:63pt;width:558pt;height:684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zxwQAAANsAAAAPAAAAZHJzL2Rvd25yZXYueG1sRI9BawIx&#10;FITvBf9DeIK3mt1S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OrIXPHBAAAA2wAAAA8AAAAA&#10;AAAAAAAAAAAABwIAAGRycy9kb3ducmV2LnhtbFBLBQYAAAAAAwADALcAAAD1AgAAAAA=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485900" cy="1146810"/>
                <wp:effectExtent l="0" t="0" r="0" b="0"/>
                <wp:wrapNone/>
                <wp:docPr id="3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F56" w:rsidRPr="00032F0D" w:rsidRDefault="00A10234" w:rsidP="005B4F56">
                            <w:pPr>
                              <w:pStyle w:val="Heading3"/>
                              <w:rPr>
                                <w:sz w:val="20"/>
                              </w:rPr>
                            </w:pPr>
                            <w:r w:rsidRPr="00032F0D">
                              <w:rPr>
                                <w:sz w:val="20"/>
                              </w:rPr>
                              <w:t>Astoria Park Elementary</w:t>
                            </w:r>
                            <w:r w:rsidR="004B2E97" w:rsidRPr="00032F0D">
                              <w:rPr>
                                <w:sz w:val="20"/>
                              </w:rPr>
                              <w:t xml:space="preserve"> School</w:t>
                            </w:r>
                          </w:p>
                          <w:p w:rsidR="00DF3CC2" w:rsidRPr="00DF3CC2" w:rsidRDefault="00A10234" w:rsidP="00DF3CC2">
                            <w:pPr>
                              <w:pStyle w:val="SchoolAddress"/>
                            </w:pPr>
                            <w:r>
                              <w:t xml:space="preserve">Tallahassee, Fl </w:t>
                            </w:r>
                          </w:p>
                          <w:p w:rsidR="00032F0D" w:rsidRDefault="005B4F56" w:rsidP="004B2E97">
                            <w:pPr>
                              <w:pStyle w:val="VolumeandIssue"/>
                            </w:pPr>
                            <w:r w:rsidRPr="00032F0D">
                              <w:t>Newsletter</w:t>
                            </w:r>
                          </w:p>
                          <w:p w:rsidR="005B4F56" w:rsidRPr="00032F0D" w:rsidRDefault="005B4F56" w:rsidP="004B2E97">
                            <w:pPr>
                              <w:pStyle w:val="VolumeandIssue"/>
                            </w:pPr>
                            <w:r w:rsidRPr="00032F0D">
                              <w:t xml:space="preserve"> </w:t>
                            </w:r>
                            <w:r w:rsidR="00032F0D" w:rsidRPr="00032F0D">
                              <w:t>April 13</w:t>
                            </w:r>
                            <w:r w:rsidR="00A10234" w:rsidRPr="00032F0D">
                              <w:t>, 2020</w:t>
                            </w:r>
                          </w:p>
                          <w:p w:rsidR="005B4F56" w:rsidRPr="00032F0D" w:rsidRDefault="00B77706" w:rsidP="00A842F7">
                            <w:pPr>
                              <w:pStyle w:val="VolumeandIssue"/>
                            </w:pPr>
                            <w:r>
                              <w:t>Volume 1, Issue 2</w:t>
                            </w:r>
                          </w:p>
                          <w:p w:rsidR="005B4F56" w:rsidRPr="001B32F2" w:rsidRDefault="005B4F5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3" type="#_x0000_t202" style="position:absolute;margin-left:6in;margin-top:36pt;width:117pt;height:9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Jusw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" filled="f" stroked="f">
                <v:textbox style="mso-fit-shape-to-text:t" inset="0,0,0,0">
                  <w:txbxContent>
                    <w:p w:rsidR="005B4F56" w:rsidRPr="00032F0D" w:rsidRDefault="00A10234" w:rsidP="005B4F56">
                      <w:pPr>
                        <w:pStyle w:val="Heading3"/>
                        <w:rPr>
                          <w:sz w:val="20"/>
                        </w:rPr>
                      </w:pPr>
                      <w:r w:rsidRPr="00032F0D">
                        <w:rPr>
                          <w:sz w:val="20"/>
                        </w:rPr>
                        <w:t>Astoria Park Elementary</w:t>
                      </w:r>
                      <w:r w:rsidR="004B2E97" w:rsidRPr="00032F0D">
                        <w:rPr>
                          <w:sz w:val="20"/>
                        </w:rPr>
                        <w:t xml:space="preserve"> School</w:t>
                      </w:r>
                    </w:p>
                    <w:p w:rsidR="00DF3CC2" w:rsidRPr="00DF3CC2" w:rsidRDefault="00A10234" w:rsidP="00DF3CC2">
                      <w:pPr>
                        <w:pStyle w:val="SchoolAddress"/>
                      </w:pPr>
                      <w:r>
                        <w:t xml:space="preserve">Tallahassee, Fl </w:t>
                      </w:r>
                    </w:p>
                    <w:p w:rsidR="00032F0D" w:rsidRDefault="005B4F56" w:rsidP="004B2E97">
                      <w:pPr>
                        <w:pStyle w:val="VolumeandIssue"/>
                      </w:pPr>
                      <w:r w:rsidRPr="00032F0D">
                        <w:t>Newsletter</w:t>
                      </w:r>
                    </w:p>
                    <w:p w:rsidR="005B4F56" w:rsidRPr="00032F0D" w:rsidRDefault="005B4F56" w:rsidP="004B2E97">
                      <w:pPr>
                        <w:pStyle w:val="VolumeandIssue"/>
                      </w:pPr>
                      <w:r w:rsidRPr="00032F0D">
                        <w:t xml:space="preserve"> </w:t>
                      </w:r>
                      <w:r w:rsidR="00032F0D" w:rsidRPr="00032F0D">
                        <w:t>April 13</w:t>
                      </w:r>
                      <w:r w:rsidR="00A10234" w:rsidRPr="00032F0D">
                        <w:t>, 2020</w:t>
                      </w:r>
                    </w:p>
                    <w:p w:rsidR="005B4F56" w:rsidRPr="00032F0D" w:rsidRDefault="00B77706" w:rsidP="00A842F7">
                      <w:pPr>
                        <w:pStyle w:val="VolumeandIssue"/>
                      </w:pPr>
                      <w:r>
                        <w:t>Volume 1, Issue 2</w:t>
                      </w:r>
                    </w:p>
                    <w:p w:rsidR="005B4F56" w:rsidRPr="001B32F2" w:rsidRDefault="005B4F5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1714500</wp:posOffset>
                </wp:positionV>
                <wp:extent cx="6433820" cy="460375"/>
                <wp:effectExtent l="0" t="0" r="0" b="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A10234" w:rsidRDefault="009E4798" w:rsidP="00236FD0">
                            <w:pPr>
                              <w:pStyle w:val="Masthead"/>
                              <w:rPr>
                                <w:sz w:val="52"/>
                                <w:szCs w:val="52"/>
                              </w:rPr>
                            </w:pPr>
                            <w:r w:rsidRPr="00A10234">
                              <w:rPr>
                                <w:sz w:val="52"/>
                                <w:szCs w:val="52"/>
                              </w:rPr>
                              <w:t>M</w:t>
                            </w:r>
                            <w:r w:rsidR="004B2E97" w:rsidRPr="00A10234">
                              <w:rPr>
                                <w:sz w:val="52"/>
                                <w:szCs w:val="52"/>
                              </w:rPr>
                              <w:t xml:space="preserve">s. </w:t>
                            </w:r>
                            <w:r w:rsidR="00A10234" w:rsidRPr="00A10234">
                              <w:rPr>
                                <w:sz w:val="52"/>
                                <w:szCs w:val="52"/>
                              </w:rPr>
                              <w:t>Redding’s</w:t>
                            </w:r>
                            <w:r w:rsidR="00144343" w:rsidRPr="00A10234">
                              <w:rPr>
                                <w:sz w:val="52"/>
                                <w:szCs w:val="52"/>
                              </w:rPr>
                              <w:t xml:space="preserve"> Classroom Newsletter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1.4pt;margin-top:135pt;width:506.6pt;height:36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" filled="f" stroked="f" strokecolor="white">
                <v:textbox style="mso-fit-shape-to-text:t" inset="0,0,0,0">
                  <w:txbxContent>
                    <w:p w:rsidR="005B7866" w:rsidRPr="00A10234" w:rsidRDefault="009E4798" w:rsidP="00236FD0">
                      <w:pPr>
                        <w:pStyle w:val="Masthead"/>
                        <w:rPr>
                          <w:sz w:val="52"/>
                          <w:szCs w:val="52"/>
                        </w:rPr>
                      </w:pPr>
                      <w:r w:rsidRPr="00A10234">
                        <w:rPr>
                          <w:sz w:val="52"/>
                          <w:szCs w:val="52"/>
                        </w:rPr>
                        <w:t>M</w:t>
                      </w:r>
                      <w:r w:rsidR="004B2E97" w:rsidRPr="00A10234">
                        <w:rPr>
                          <w:sz w:val="52"/>
                          <w:szCs w:val="52"/>
                        </w:rPr>
                        <w:t xml:space="preserve">s. </w:t>
                      </w:r>
                      <w:r w:rsidR="00A10234" w:rsidRPr="00A10234">
                        <w:rPr>
                          <w:sz w:val="52"/>
                          <w:szCs w:val="52"/>
                        </w:rPr>
                        <w:t>Redding’s</w:t>
                      </w:r>
                      <w:r w:rsidR="00144343" w:rsidRPr="00A10234">
                        <w:rPr>
                          <w:sz w:val="52"/>
                          <w:szCs w:val="52"/>
                        </w:rPr>
                        <w:t xml:space="preserve"> Classroom Newsletter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5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Gj48aG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6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GewlOe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7118C2" w:rsidP="007118C2"/>
    <w:p w:rsidR="007118C2" w:rsidRPr="007118C2" w:rsidRDefault="009D5905" w:rsidP="007118C2">
      <w:r>
        <w:t xml:space="preserve">Suggested Schedule </w:t>
      </w:r>
    </w:p>
    <w:p w:rsidR="007118C2" w:rsidRDefault="007118C2" w:rsidP="009C438E">
      <w:bookmarkStart w:id="0" w:name="_GoBack"/>
      <w:bookmarkEnd w:id="0"/>
    </w:p>
    <w:p w:rsidR="007118C2" w:rsidRPr="007118C2" w:rsidRDefault="009D5905" w:rsidP="007118C2">
      <w:r>
        <w:rPr>
          <w:noProof/>
        </w:rPr>
        <w:drawing>
          <wp:anchor distT="0" distB="0" distL="114300" distR="114300" simplePos="0" relativeHeight="251682816" behindDoc="0" locked="0" layoutInCell="1" allowOverlap="1" wp14:anchorId="73596E98" wp14:editId="48F4BC12">
            <wp:simplePos x="0" y="0"/>
            <wp:positionH relativeFrom="column">
              <wp:posOffset>3852545</wp:posOffset>
            </wp:positionH>
            <wp:positionV relativeFrom="paragraph">
              <wp:posOffset>87630</wp:posOffset>
            </wp:positionV>
            <wp:extent cx="2095500" cy="20955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noopy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8C2" w:rsidRPr="007118C2" w:rsidRDefault="007118C2" w:rsidP="007118C2"/>
    <w:p w:rsidR="007118C2" w:rsidRDefault="007118C2" w:rsidP="009C438E"/>
    <w:p w:rsidR="007118C2" w:rsidRDefault="007118C2" w:rsidP="007118C2">
      <w:pPr>
        <w:tabs>
          <w:tab w:val="left" w:pos="7020"/>
        </w:tabs>
      </w:pPr>
      <w:r>
        <w:tab/>
      </w:r>
    </w:p>
    <w:p w:rsidR="00215570" w:rsidRDefault="005B7866" w:rsidP="009C438E">
      <w:r w:rsidRPr="007118C2">
        <w:br w:type="page"/>
      </w:r>
      <w:r w:rsidR="00032F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A7CF44B" wp14:editId="76B48489">
                <wp:simplePos x="0" y="0"/>
                <wp:positionH relativeFrom="page">
                  <wp:posOffset>1699404</wp:posOffset>
                </wp:positionH>
                <wp:positionV relativeFrom="page">
                  <wp:posOffset>526211</wp:posOffset>
                </wp:positionV>
                <wp:extent cx="4015991" cy="247650"/>
                <wp:effectExtent l="0" t="0" r="3810" b="0"/>
                <wp:wrapNone/>
                <wp:docPr id="1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991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502D3" w:rsidRDefault="009E4798" w:rsidP="00D502D3">
                            <w:pPr>
                              <w:pStyle w:val="PageTitleNumber"/>
                            </w:pPr>
                            <w:r>
                              <w:t>M</w:t>
                            </w:r>
                            <w:r w:rsidR="00032F0D">
                              <w:t>s. Reddings</w:t>
                            </w:r>
                            <w:r w:rsidR="008C7FE0">
                              <w:t>’s Classroom Newsletter</w:t>
                            </w:r>
                            <w:r w:rsidR="005848F0">
                              <w:t xml:space="preserve">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CF44B" id="Text Box 125" o:spid="_x0000_s1037" type="#_x0000_t202" style="position:absolute;margin-left:133.8pt;margin-top:41.45pt;width:316.2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tmsgIAALQ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" filled="f" stroked="f">
                <v:textbox style="mso-fit-shape-to-text:t" inset="0,0,0,0">
                  <w:txbxContent>
                    <w:p w:rsidR="005B7866" w:rsidRPr="00D502D3" w:rsidRDefault="009E4798" w:rsidP="00D502D3">
                      <w:pPr>
                        <w:pStyle w:val="PageTitleNumber"/>
                      </w:pPr>
                      <w:r>
                        <w:t>M</w:t>
                      </w:r>
                      <w:r w:rsidR="00032F0D">
                        <w:t>s. Reddings</w:t>
                      </w:r>
                      <w:r w:rsidR="008C7FE0">
                        <w:t>’s Classroom Newsletter</w:t>
                      </w:r>
                      <w:r w:rsidR="005848F0">
                        <w:t xml:space="preserve">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2F0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5DA93" wp14:editId="1BBF1292">
                <wp:simplePos x="0" y="0"/>
                <wp:positionH relativeFrom="page">
                  <wp:posOffset>664234</wp:posOffset>
                </wp:positionH>
                <wp:positionV relativeFrom="page">
                  <wp:posOffset>1466491</wp:posOffset>
                </wp:positionV>
                <wp:extent cx="6309995" cy="7634377"/>
                <wp:effectExtent l="0" t="0" r="14605" b="5080"/>
                <wp:wrapNone/>
                <wp:docPr id="28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7634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2988" w:rsidRDefault="00032F0D" w:rsidP="00032F0D">
                            <w:pPr>
                              <w:pStyle w:val="BodyText"/>
                              <w:spacing w:after="0"/>
                            </w:pPr>
                            <w:r w:rsidRPr="00032F0D">
                              <w:rPr>
                                <w:b/>
                              </w:rPr>
                              <w:t>Language Arts:</w:t>
                            </w:r>
                            <w:r>
                              <w:t xml:space="preserve"> Students will be responsible for Wonders Your Turn Pages weekly and Weekly Assessments. Students can access all assignments and additional resources daily through </w:t>
                            </w:r>
                            <w:r w:rsidRPr="00032F0D">
                              <w:rPr>
                                <w:b/>
                              </w:rPr>
                              <w:t>Classlink</w:t>
                            </w:r>
                            <w:r>
                              <w:t xml:space="preserve"> and selecting </w:t>
                            </w:r>
                            <w:r w:rsidRPr="00032F0D">
                              <w:rPr>
                                <w:b/>
                              </w:rPr>
                              <w:t>ConnectEd</w:t>
                            </w:r>
                          </w:p>
                          <w:p w:rsidR="00795543" w:rsidRDefault="00AE7C4C" w:rsidP="00032F0D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795543">
                              <w:rPr>
                                <w:b/>
                              </w:rPr>
                              <w:t>Unit 5 Week 2</w:t>
                            </w:r>
                            <w:r w:rsidR="00795543" w:rsidRPr="00795543">
                              <w:rPr>
                                <w:b/>
                              </w:rPr>
                              <w:t>:</w:t>
                            </w:r>
                          </w:p>
                          <w:p w:rsidR="00795543" w:rsidRDefault="00795543" w:rsidP="00795543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/>
                            </w:pPr>
                            <w:r w:rsidRPr="00795543">
                              <w:rPr>
                                <w:b/>
                              </w:rPr>
                              <w:t>Phonics:</w:t>
                            </w:r>
                            <w:r>
                              <w:t xml:space="preserve"> er, ir, ur </w:t>
                            </w:r>
                          </w:p>
                          <w:p w:rsidR="00032F0D" w:rsidRDefault="00795543" w:rsidP="00795543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/>
                            </w:pPr>
                            <w:r w:rsidRPr="00795543">
                              <w:rPr>
                                <w:b/>
                              </w:rPr>
                              <w:t>Comprehension Skill</w:t>
                            </w:r>
                            <w:r>
                              <w:t xml:space="preserve">: Cause and Effect </w:t>
                            </w:r>
                          </w:p>
                          <w:p w:rsidR="00795543" w:rsidRDefault="00795543" w:rsidP="00795543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/>
                            </w:pPr>
                            <w:r w:rsidRPr="00795543">
                              <w:rPr>
                                <w:b/>
                              </w:rPr>
                              <w:t>Words to Know</w:t>
                            </w:r>
                            <w:r>
                              <w:t xml:space="preserve">: another, full, climb, </w:t>
                            </w:r>
                            <w:r w:rsidR="00F218E7">
                              <w:t>through</w:t>
                            </w:r>
                            <w:r>
                              <w:t>, poor, great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spacing w:after="0"/>
                            </w:pPr>
                          </w:p>
                          <w:p w:rsidR="00032F0D" w:rsidRDefault="00032F0D" w:rsidP="00032F0D">
                            <w:pPr>
                              <w:pStyle w:val="BodyText"/>
                              <w:spacing w:after="0"/>
                            </w:pPr>
                            <w:r w:rsidRPr="00032F0D">
                              <w:rPr>
                                <w:b/>
                              </w:rPr>
                              <w:t>Math</w:t>
                            </w:r>
                            <w:r>
                              <w:t>:</w:t>
                            </w:r>
                            <w:r w:rsidR="00AE7C4C">
                              <w:t xml:space="preserve"> Students should access assignments on </w:t>
                            </w:r>
                            <w:r w:rsidR="00AE7C4C" w:rsidRPr="00AE7C4C">
                              <w:rPr>
                                <w:b/>
                              </w:rPr>
                              <w:t>ThinkCentral App</w:t>
                            </w:r>
                            <w:r w:rsidR="00AE7C4C">
                              <w:t xml:space="preserve">. </w:t>
                            </w:r>
                            <w:r>
                              <w:t xml:space="preserve"> </w:t>
                            </w:r>
                            <w:r w:rsidR="00AE7C4C">
                              <w:t xml:space="preserve">Chapter 7 Assessment and Lessons 8.2- Mid-Chapter Checkpoint are due by April 29, 2019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spacing w:after="0"/>
                            </w:pPr>
                          </w:p>
                          <w:p w:rsidR="00032F0D" w:rsidRP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32F0D">
                              <w:rPr>
                                <w:b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: Submit Via Email or Remind </w:t>
                            </w:r>
                          </w:p>
                          <w:p w:rsidR="007D0578" w:rsidRDefault="00032F0D" w:rsidP="007D0578">
                            <w:r w:rsidRPr="00032F0D">
                              <w:rPr>
                                <w:b/>
                              </w:rPr>
                              <w:t>Florida Standard</w:t>
                            </w:r>
                            <w:r w:rsidRPr="00032F0D">
                              <w:t xml:space="preserve">: </w:t>
                            </w:r>
                            <w:r w:rsidR="007D0578">
                              <w:t>SC.1.L.14.3. Students will differentiate between living and nonliving things.</w:t>
                            </w:r>
                          </w:p>
                          <w:p w:rsidR="007D0578" w:rsidRDefault="007D0578" w:rsidP="007D0578">
                            <w:r>
                              <w:t xml:space="preserve">Assignment: Neighborhood Stroll </w:t>
                            </w:r>
                          </w:p>
                          <w:p w:rsidR="007D0578" w:rsidRDefault="007D0578" w:rsidP="007D0578">
                            <w:r>
                              <w:t xml:space="preserve">Are you tired of being in the house? This is a great time to get some </w:t>
                            </w:r>
                            <w:r w:rsidR="00F218E7">
                              <w:t>exercise</w:t>
                            </w:r>
                            <w:r>
                              <w:t xml:space="preserve"> in and take a stroll or just hang out in the yard. There are living and nonliving things all around us. </w:t>
                            </w:r>
                          </w:p>
                          <w:p w:rsidR="007D0578" w:rsidRPr="007D0578" w:rsidRDefault="007D0578" w:rsidP="007D05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Verdana" w:hAnsi="Verdan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While on your walk make a list of at least 10 things that you see. </w:t>
                            </w:r>
                          </w:p>
                          <w:p w:rsidR="007D0578" w:rsidRPr="007D0578" w:rsidRDefault="007D0578" w:rsidP="007D05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Verdana" w:hAnsi="Verdan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Make a T- Chart. One side should be labeled living and the other side nonliving. </w:t>
                            </w:r>
                          </w:p>
                          <w:p w:rsidR="007D0578" w:rsidRPr="007D0578" w:rsidRDefault="007D0578" w:rsidP="007D05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Verdana" w:hAnsi="Verdan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>Sort and write the name of each object under the correct category.</w:t>
                            </w:r>
                          </w:p>
                          <w:p w:rsidR="00032F0D" w:rsidRPr="00032F0D" w:rsidRDefault="00032F0D" w:rsidP="00032F0D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Example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0"/>
                              <w:gridCol w:w="3308"/>
                            </w:tblGrid>
                            <w:tr w:rsidR="007D0578" w:rsidTr="007D0578">
                              <w:tc>
                                <w:tcPr>
                                  <w:tcW w:w="3310" w:type="dxa"/>
                                </w:tcPr>
                                <w:p w:rsidR="007D0578" w:rsidRDefault="007D0578" w:rsidP="00032F0D">
                                  <w:pPr>
                                    <w:pStyle w:val="BodyText"/>
                                    <w:spacing w:after="0"/>
                                  </w:pPr>
                                  <w:r>
                                    <w:t xml:space="preserve">Living Things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:rsidR="007D0578" w:rsidRDefault="007D0578" w:rsidP="00032F0D">
                                  <w:pPr>
                                    <w:pStyle w:val="BodyText"/>
                                    <w:spacing w:after="0"/>
                                  </w:pPr>
                                  <w:r>
                                    <w:t xml:space="preserve">Nonliving Things  </w:t>
                                  </w:r>
                                </w:p>
                              </w:tc>
                            </w:tr>
                            <w:tr w:rsidR="007D0578" w:rsidTr="007D0578">
                              <w:tc>
                                <w:tcPr>
                                  <w:tcW w:w="3310" w:type="dxa"/>
                                </w:tcPr>
                                <w:p w:rsidR="007D0578" w:rsidRDefault="007D0578" w:rsidP="00032F0D">
                                  <w:pPr>
                                    <w:pStyle w:val="BodyText"/>
                                    <w:spacing w:after="0"/>
                                  </w:pPr>
                                  <w:r>
                                    <w:t>grasshopper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:rsidR="007D0578" w:rsidRDefault="007D0578" w:rsidP="00032F0D">
                                  <w:pPr>
                                    <w:pStyle w:val="BodyText"/>
                                    <w:spacing w:after="0"/>
                                  </w:pPr>
                                  <w:r>
                                    <w:t>mailbox</w:t>
                                  </w:r>
                                </w:p>
                              </w:tc>
                            </w:tr>
                            <w:tr w:rsidR="007D0578" w:rsidTr="007D0578">
                              <w:tc>
                                <w:tcPr>
                                  <w:tcW w:w="3310" w:type="dxa"/>
                                </w:tcPr>
                                <w:p w:rsidR="007D0578" w:rsidRDefault="007D0578" w:rsidP="00032F0D">
                                  <w:pPr>
                                    <w:pStyle w:val="BodyText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:rsidR="007D0578" w:rsidRDefault="007D0578" w:rsidP="00032F0D">
                                  <w:pPr>
                                    <w:pStyle w:val="BodyText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032F0D" w:rsidRPr="00032F0D" w:rsidRDefault="00032F0D" w:rsidP="00032F0D">
                            <w:pPr>
                              <w:pStyle w:val="BodyText"/>
                              <w:spacing w:after="0"/>
                            </w:pPr>
                          </w:p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32F0D">
                              <w:rPr>
                                <w:b/>
                                <w:u w:val="single"/>
                              </w:rPr>
                              <w:t xml:space="preserve">Social Studies </w:t>
                            </w:r>
                          </w:p>
                          <w:p w:rsidR="004E5880" w:rsidRDefault="004E5880" w:rsidP="00032F0D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Florida Standard: SS.1.C.2.3. </w:t>
                            </w:r>
                            <w:r w:rsidRPr="004E5880">
                              <w:t>Students will identify ways can participate in the betterment of their school and community.</w:t>
                            </w:r>
                          </w:p>
                          <w:p w:rsidR="004E5880" w:rsidRDefault="004E5880" w:rsidP="00032F0D">
                            <w:pPr>
                              <w:pStyle w:val="BodyText"/>
                              <w:spacing w:after="0"/>
                            </w:pPr>
                            <w:r>
                              <w:t>Assig</w:t>
                            </w:r>
                            <w:r w:rsidR="00F218E7">
                              <w:t>nment: We all have a responsibility</w:t>
                            </w:r>
                            <w:r>
                              <w:t xml:space="preserve"> </w:t>
                            </w:r>
                            <w:r w:rsidR="00F218E7">
                              <w:t>to help make our communities a</w:t>
                            </w:r>
                            <w:r>
                              <w:t xml:space="preserve"> pleasant place to living, work, and learn. During this unforeseen time we have witnessed many people </w:t>
                            </w:r>
                            <w:r w:rsidR="00F218E7">
                              <w:t xml:space="preserve">help each other and make our communities better. Even a child can have a positive impact on the people in your community. </w:t>
                            </w:r>
                          </w:p>
                          <w:p w:rsidR="00F218E7" w:rsidRPr="00F218E7" w:rsidRDefault="00F218E7" w:rsidP="00032F0D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Write at least 3 sentences identifying ways you can make your community better. Draw a picture showing you doing positive things to impact your community. Think about the current stay of our nation, how can you help during this crisis?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b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b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b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Rubric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1"/>
                              <w:gridCol w:w="2482"/>
                              <w:gridCol w:w="2482"/>
                              <w:gridCol w:w="2482"/>
                            </w:tblGrid>
                            <w:tr w:rsidR="00032F0D" w:rsidTr="00032F0D">
                              <w:tc>
                                <w:tcPr>
                                  <w:tcW w:w="2485" w:type="dxa"/>
                                </w:tcPr>
                                <w:p w:rsidR="00032F0D" w:rsidRDefault="00032F0D" w:rsidP="00032F0D">
                                  <w:pPr>
                                    <w:pStyle w:val="BodyText"/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100 A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Neat Handwriting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3- 5 sentences </w:t>
                                  </w:r>
                                </w:p>
                                <w:p w:rsidR="00032F0D" w:rsidRDefault="00F218E7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Answered prompt clearly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Grammar Rules Followed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Illustration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032F0D" w:rsidRDefault="00032F0D" w:rsidP="00032F0D">
                                  <w:pPr>
                                    <w:pStyle w:val="BodyText"/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89- 80 B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Legible Handwriting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2 sentences </w:t>
                                  </w:r>
                                </w:p>
                                <w:p w:rsidR="00032F0D" w:rsidRPr="00F218E7" w:rsidRDefault="00032F0D" w:rsidP="00D175A6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 w:rsidRPr="00F218E7"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Answered prompt Some Grammar Errors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Illustration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032F0D" w:rsidRDefault="00032F0D" w:rsidP="00032F0D">
                                  <w:pPr>
                                    <w:pStyle w:val="BodyText"/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79- 70C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Legible Writing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1 sentence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Does not </w:t>
                                  </w:r>
                                  <w:r w:rsidR="00F218E7"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stay on topic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Many Grammar Errors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Illustration does not match sentence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032F0D" w:rsidRDefault="00032F0D" w:rsidP="00032F0D">
                                  <w:pPr>
                                    <w:pStyle w:val="BodyText"/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69- 60D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8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Illegible Writing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8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Incomplete Sentences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8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Ignores Grammar </w:t>
                                  </w:r>
                                </w:p>
                                <w:p w:rsidR="00032F0D" w:rsidRDefault="00032F0D" w:rsidP="00032F0D">
                                  <w:pPr>
                                    <w:pStyle w:val="BodyText"/>
                                    <w:numPr>
                                      <w:ilvl w:val="0"/>
                                      <w:numId w:val="18"/>
                                    </w:numPr>
                                    <w:spacing w:after="0"/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_uiregular" w:hAnsi="segoe_uiregular"/>
                                      <w:color w:val="2D2D2D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No Illustration  </w:t>
                                  </w:r>
                                </w:p>
                              </w:tc>
                            </w:tr>
                          </w:tbl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32F0D" w:rsidRP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852988" w:rsidRDefault="00852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DA93" id="Text Box 413" o:spid="_x0000_s1038" type="#_x0000_t202" style="position:absolute;margin-left:52.3pt;margin-top:115.45pt;width:496.85pt;height:601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" filled="f" stroked="f">
                <v:textbox inset="0,0,0,0">
                  <w:txbxContent>
                    <w:p w:rsidR="00852988" w:rsidRDefault="00032F0D" w:rsidP="00032F0D">
                      <w:pPr>
                        <w:pStyle w:val="BodyText"/>
                        <w:spacing w:after="0"/>
                      </w:pPr>
                      <w:r w:rsidRPr="00032F0D">
                        <w:rPr>
                          <w:b/>
                        </w:rPr>
                        <w:t>Language Arts:</w:t>
                      </w:r>
                      <w:r>
                        <w:t xml:space="preserve"> Students will be responsible for Wonders Your Turn Pages weekly and Weekly Assessments. Students can access all assignments and additional resources daily through </w:t>
                      </w:r>
                      <w:r w:rsidRPr="00032F0D">
                        <w:rPr>
                          <w:b/>
                        </w:rPr>
                        <w:t>Classlink</w:t>
                      </w:r>
                      <w:r>
                        <w:t xml:space="preserve"> and selecting </w:t>
                      </w:r>
                      <w:r w:rsidRPr="00032F0D">
                        <w:rPr>
                          <w:b/>
                        </w:rPr>
                        <w:t>ConnectEd</w:t>
                      </w:r>
                    </w:p>
                    <w:p w:rsidR="00795543" w:rsidRDefault="00AE7C4C" w:rsidP="00032F0D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795543">
                        <w:rPr>
                          <w:b/>
                        </w:rPr>
                        <w:t>Unit 5 Week 2</w:t>
                      </w:r>
                      <w:r w:rsidR="00795543" w:rsidRPr="00795543">
                        <w:rPr>
                          <w:b/>
                        </w:rPr>
                        <w:t>:</w:t>
                      </w:r>
                    </w:p>
                    <w:p w:rsidR="00795543" w:rsidRDefault="00795543" w:rsidP="00795543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/>
                      </w:pPr>
                      <w:r w:rsidRPr="00795543">
                        <w:rPr>
                          <w:b/>
                        </w:rPr>
                        <w:t>Phonics:</w:t>
                      </w:r>
                      <w:r>
                        <w:t xml:space="preserve"> er, ir, ur </w:t>
                      </w:r>
                    </w:p>
                    <w:p w:rsidR="00032F0D" w:rsidRDefault="00795543" w:rsidP="00795543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/>
                      </w:pPr>
                      <w:r w:rsidRPr="00795543">
                        <w:rPr>
                          <w:b/>
                        </w:rPr>
                        <w:t>Comprehension Skill</w:t>
                      </w:r>
                      <w:r>
                        <w:t xml:space="preserve">: Cause and Effect </w:t>
                      </w:r>
                    </w:p>
                    <w:p w:rsidR="00795543" w:rsidRDefault="00795543" w:rsidP="00795543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/>
                      </w:pPr>
                      <w:r w:rsidRPr="00795543">
                        <w:rPr>
                          <w:b/>
                        </w:rPr>
                        <w:t>Words to Know</w:t>
                      </w:r>
                      <w:r>
                        <w:t xml:space="preserve">: another, full, climb, </w:t>
                      </w:r>
                      <w:r w:rsidR="00F218E7">
                        <w:t>through</w:t>
                      </w:r>
                      <w:r>
                        <w:t>, poor, great</w:t>
                      </w:r>
                    </w:p>
                    <w:p w:rsidR="00032F0D" w:rsidRDefault="00032F0D" w:rsidP="00032F0D">
                      <w:pPr>
                        <w:pStyle w:val="BodyText"/>
                        <w:spacing w:after="0"/>
                      </w:pPr>
                    </w:p>
                    <w:p w:rsidR="00032F0D" w:rsidRDefault="00032F0D" w:rsidP="00032F0D">
                      <w:pPr>
                        <w:pStyle w:val="BodyText"/>
                        <w:spacing w:after="0"/>
                      </w:pPr>
                      <w:r w:rsidRPr="00032F0D">
                        <w:rPr>
                          <w:b/>
                        </w:rPr>
                        <w:t>Math</w:t>
                      </w:r>
                      <w:r>
                        <w:t>:</w:t>
                      </w:r>
                      <w:r w:rsidR="00AE7C4C">
                        <w:t xml:space="preserve"> Students should access assignments on </w:t>
                      </w:r>
                      <w:r w:rsidR="00AE7C4C" w:rsidRPr="00AE7C4C">
                        <w:rPr>
                          <w:b/>
                        </w:rPr>
                        <w:t>ThinkCentral App</w:t>
                      </w:r>
                      <w:r w:rsidR="00AE7C4C">
                        <w:t xml:space="preserve">. </w:t>
                      </w:r>
                      <w:r>
                        <w:t xml:space="preserve"> </w:t>
                      </w:r>
                      <w:r w:rsidR="00AE7C4C">
                        <w:t xml:space="preserve">Chapter 7 Assessment and Lessons 8.2- Mid-Chapter Checkpoint are due by April 29, 2019 </w:t>
                      </w:r>
                    </w:p>
                    <w:p w:rsidR="00032F0D" w:rsidRDefault="00032F0D" w:rsidP="00032F0D">
                      <w:pPr>
                        <w:pStyle w:val="BodyText"/>
                        <w:spacing w:after="0"/>
                      </w:pPr>
                    </w:p>
                    <w:p w:rsidR="00032F0D" w:rsidRPr="00032F0D" w:rsidRDefault="00032F0D" w:rsidP="00032F0D">
                      <w:pPr>
                        <w:pStyle w:val="BodyText"/>
                        <w:spacing w:after="0"/>
                        <w:rPr>
                          <w:b/>
                          <w:u w:val="single"/>
                        </w:rPr>
                      </w:pPr>
                      <w:r w:rsidRPr="00032F0D">
                        <w:rPr>
                          <w:b/>
                          <w:u w:val="single"/>
                        </w:rPr>
                        <w:t>Science</w:t>
                      </w:r>
                      <w:r>
                        <w:rPr>
                          <w:b/>
                          <w:u w:val="single"/>
                        </w:rPr>
                        <w:t xml:space="preserve">: Submit Via Email or Remind </w:t>
                      </w:r>
                    </w:p>
                    <w:p w:rsidR="007D0578" w:rsidRDefault="00032F0D" w:rsidP="007D0578">
                      <w:r w:rsidRPr="00032F0D">
                        <w:rPr>
                          <w:b/>
                        </w:rPr>
                        <w:t>Florida Standard</w:t>
                      </w:r>
                      <w:r w:rsidRPr="00032F0D">
                        <w:t xml:space="preserve">: </w:t>
                      </w:r>
                      <w:r w:rsidR="007D0578">
                        <w:t>SC.1.L.14.3. Students will differentiate between living and nonliving things.</w:t>
                      </w:r>
                    </w:p>
                    <w:p w:rsidR="007D0578" w:rsidRDefault="007D0578" w:rsidP="007D0578">
                      <w:r>
                        <w:t xml:space="preserve">Assignment: Neighborhood Stroll </w:t>
                      </w:r>
                    </w:p>
                    <w:p w:rsidR="007D0578" w:rsidRDefault="007D0578" w:rsidP="007D0578">
                      <w:r>
                        <w:t xml:space="preserve">Are you tired of being in the house? This is a great time to get some </w:t>
                      </w:r>
                      <w:r w:rsidR="00F218E7">
                        <w:t>exercise</w:t>
                      </w:r>
                      <w:r>
                        <w:t xml:space="preserve"> in and take a stroll or just hang out in the yard. There are living and nonliving things all around us. </w:t>
                      </w:r>
                    </w:p>
                    <w:p w:rsidR="007D0578" w:rsidRPr="007D0578" w:rsidRDefault="007D0578" w:rsidP="007D05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Verdana" w:hAnsi="Verdana"/>
                          <w:color w:val="FFFFFF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While on your walk make a list of at least 10 things that you see. </w:t>
                      </w:r>
                    </w:p>
                    <w:p w:rsidR="007D0578" w:rsidRPr="007D0578" w:rsidRDefault="007D0578" w:rsidP="007D05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Verdana" w:hAnsi="Verdana"/>
                          <w:color w:val="FFFFFF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Make a T- Chart. One side should be labeled living and the other side nonliving. </w:t>
                      </w:r>
                    </w:p>
                    <w:p w:rsidR="007D0578" w:rsidRPr="007D0578" w:rsidRDefault="007D0578" w:rsidP="007D05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Verdana" w:hAnsi="Verdana"/>
                          <w:color w:val="FFFFFF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>Sort and write the name of each object under the correct category.</w:t>
                      </w:r>
                    </w:p>
                    <w:p w:rsidR="00032F0D" w:rsidRPr="00032F0D" w:rsidRDefault="00032F0D" w:rsidP="00032F0D">
                      <w:pPr>
                        <w:pStyle w:val="BodyText"/>
                        <w:spacing w:after="0"/>
                      </w:pPr>
                      <w:r>
                        <w:rPr>
                          <w:color w:val="2D2D2D"/>
                          <w:sz w:val="21"/>
                          <w:szCs w:val="21"/>
                          <w:shd w:val="clear" w:color="auto" w:fill="FFFFFF"/>
                        </w:rPr>
                        <w:t xml:space="preserve">Example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10"/>
                        <w:gridCol w:w="3308"/>
                      </w:tblGrid>
                      <w:tr w:rsidR="007D0578" w:rsidTr="007D0578">
                        <w:tc>
                          <w:tcPr>
                            <w:tcW w:w="3310" w:type="dxa"/>
                          </w:tcPr>
                          <w:p w:rsidR="007D0578" w:rsidRDefault="007D0578" w:rsidP="00032F0D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Living Things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:rsidR="007D0578" w:rsidRDefault="007D0578" w:rsidP="00032F0D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Nonliving Things  </w:t>
                            </w:r>
                          </w:p>
                        </w:tc>
                      </w:tr>
                      <w:tr w:rsidR="007D0578" w:rsidTr="007D0578">
                        <w:tc>
                          <w:tcPr>
                            <w:tcW w:w="3310" w:type="dxa"/>
                          </w:tcPr>
                          <w:p w:rsidR="007D0578" w:rsidRDefault="007D0578" w:rsidP="00032F0D">
                            <w:pPr>
                              <w:pStyle w:val="BodyText"/>
                              <w:spacing w:after="0"/>
                            </w:pPr>
                            <w:r>
                              <w:t>grasshopper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:rsidR="007D0578" w:rsidRDefault="007D0578" w:rsidP="00032F0D">
                            <w:pPr>
                              <w:pStyle w:val="BodyText"/>
                              <w:spacing w:after="0"/>
                            </w:pPr>
                            <w:r>
                              <w:t>mailbox</w:t>
                            </w:r>
                          </w:p>
                        </w:tc>
                      </w:tr>
                      <w:tr w:rsidR="007D0578" w:rsidTr="007D0578">
                        <w:tc>
                          <w:tcPr>
                            <w:tcW w:w="3310" w:type="dxa"/>
                          </w:tcPr>
                          <w:p w:rsidR="007D0578" w:rsidRDefault="007D0578" w:rsidP="00032F0D">
                            <w:pPr>
                              <w:pStyle w:val="BodyText"/>
                              <w:spacing w:after="0"/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:rsidR="007D0578" w:rsidRDefault="007D0578" w:rsidP="00032F0D">
                            <w:pPr>
                              <w:pStyle w:val="BodyText"/>
                              <w:spacing w:after="0"/>
                            </w:pPr>
                          </w:p>
                        </w:tc>
                      </w:tr>
                    </w:tbl>
                    <w:p w:rsidR="00032F0D" w:rsidRPr="00032F0D" w:rsidRDefault="00032F0D" w:rsidP="00032F0D">
                      <w:pPr>
                        <w:pStyle w:val="BodyText"/>
                        <w:spacing w:after="0"/>
                      </w:pPr>
                    </w:p>
                    <w:p w:rsidR="00032F0D" w:rsidRDefault="00032F0D" w:rsidP="00032F0D">
                      <w:pPr>
                        <w:pStyle w:val="BodyText"/>
                        <w:spacing w:after="0"/>
                        <w:rPr>
                          <w:b/>
                          <w:u w:val="single"/>
                        </w:rPr>
                      </w:pPr>
                      <w:r w:rsidRPr="00032F0D">
                        <w:rPr>
                          <w:b/>
                          <w:u w:val="single"/>
                        </w:rPr>
                        <w:t xml:space="preserve">Social Studies </w:t>
                      </w:r>
                    </w:p>
                    <w:p w:rsidR="004E5880" w:rsidRDefault="004E5880" w:rsidP="00032F0D">
                      <w:pPr>
                        <w:pStyle w:val="BodyText"/>
                        <w:spacing w:after="0"/>
                      </w:pPr>
                      <w:r>
                        <w:rPr>
                          <w:b/>
                        </w:rPr>
                        <w:t xml:space="preserve">Florida Standard: SS.1.C.2.3. </w:t>
                      </w:r>
                      <w:r w:rsidRPr="004E5880">
                        <w:t>Students will identify ways can participate in the betterment of their school and community.</w:t>
                      </w:r>
                    </w:p>
                    <w:p w:rsidR="004E5880" w:rsidRDefault="004E5880" w:rsidP="00032F0D">
                      <w:pPr>
                        <w:pStyle w:val="BodyText"/>
                        <w:spacing w:after="0"/>
                      </w:pPr>
                      <w:r>
                        <w:t>Assig</w:t>
                      </w:r>
                      <w:r w:rsidR="00F218E7">
                        <w:t>nment: We all have a responsibility</w:t>
                      </w:r>
                      <w:r>
                        <w:t xml:space="preserve"> </w:t>
                      </w:r>
                      <w:r w:rsidR="00F218E7">
                        <w:t>to help make our communities a</w:t>
                      </w:r>
                      <w:r>
                        <w:t xml:space="preserve"> pleasant place to living, work, and learn. During this unforeseen time we have witnessed many people </w:t>
                      </w:r>
                      <w:r w:rsidR="00F218E7">
                        <w:t xml:space="preserve">help each other and make our communities better. Even a child can have a positive impact on the people in your community. </w:t>
                      </w:r>
                    </w:p>
                    <w:p w:rsidR="00F218E7" w:rsidRPr="00F218E7" w:rsidRDefault="00F218E7" w:rsidP="00032F0D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Write at least 3 sentences identifying ways you can make your community better. Draw a picture showing you doing positive things to impact your community. Think about the current stay of our nation, how can you help during this crisis?</w:t>
                      </w:r>
                    </w:p>
                    <w:p w:rsidR="00032F0D" w:rsidRDefault="00032F0D" w:rsidP="00032F0D">
                      <w:pPr>
                        <w:pStyle w:val="BodyText"/>
                        <w:spacing w:after="0"/>
                        <w:rPr>
                          <w:rFonts w:ascii="segoe_uiregular" w:hAnsi="segoe_uiregular"/>
                          <w:b/>
                          <w:color w:val="2D2D2D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32F0D" w:rsidRDefault="00032F0D" w:rsidP="00032F0D">
                      <w:pPr>
                        <w:pStyle w:val="BodyText"/>
                        <w:spacing w:after="0"/>
                        <w:rPr>
                          <w:rFonts w:ascii="segoe_uiregular" w:hAnsi="segoe_uiregular"/>
                          <w:b/>
                          <w:color w:val="2D2D2D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segoe_uiregular" w:hAnsi="segoe_uiregular"/>
                          <w:b/>
                          <w:color w:val="2D2D2D"/>
                          <w:sz w:val="21"/>
                          <w:szCs w:val="21"/>
                          <w:shd w:val="clear" w:color="auto" w:fill="FFFFFF"/>
                        </w:rPr>
                        <w:t xml:space="preserve">Rubric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1"/>
                        <w:gridCol w:w="2482"/>
                        <w:gridCol w:w="2482"/>
                        <w:gridCol w:w="2482"/>
                      </w:tblGrid>
                      <w:tr w:rsidR="00032F0D" w:rsidTr="00032F0D">
                        <w:tc>
                          <w:tcPr>
                            <w:tcW w:w="2485" w:type="dxa"/>
                          </w:tcPr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100 A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Neat Handwriting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3- 5 sentences </w:t>
                            </w:r>
                          </w:p>
                          <w:p w:rsidR="00032F0D" w:rsidRDefault="00F218E7" w:rsidP="00032F0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Answered prompt clearly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Grammar Rules Followed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Illustration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</w:tcPr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89- 80 B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Legible Handwriting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2 sentences </w:t>
                            </w:r>
                          </w:p>
                          <w:p w:rsidR="00032F0D" w:rsidRPr="00F218E7" w:rsidRDefault="00032F0D" w:rsidP="00D175A6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218E7"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Answered prompt Some Grammar Errors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Illustration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79- 70C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Legible Writing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1 sentence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Does not </w:t>
                            </w:r>
                            <w:r w:rsidR="00F218E7"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stay on topic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Many Grammar Errors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Illustration does not match sentence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032F0D" w:rsidRDefault="00032F0D" w:rsidP="00032F0D">
                            <w:pPr>
                              <w:pStyle w:val="BodyText"/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69- 60D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>Illegible Writing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Incomplete Sentences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Ignores Grammar </w:t>
                            </w:r>
                          </w:p>
                          <w:p w:rsidR="00032F0D" w:rsidRDefault="00032F0D" w:rsidP="00032F0D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_uiregular" w:hAnsi="segoe_uiregular"/>
                                <w:color w:val="2D2D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No Illustration  </w:t>
                            </w:r>
                          </w:p>
                        </w:tc>
                      </w:tr>
                    </w:tbl>
                    <w:p w:rsidR="00032F0D" w:rsidRDefault="00032F0D" w:rsidP="00032F0D">
                      <w:pPr>
                        <w:pStyle w:val="BodyText"/>
                        <w:spacing w:after="0"/>
                        <w:rPr>
                          <w:rFonts w:ascii="segoe_uiregular" w:hAnsi="segoe_uiregular"/>
                          <w:color w:val="2D2D2D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32F0D" w:rsidRPr="00032F0D" w:rsidRDefault="00032F0D" w:rsidP="00032F0D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852988" w:rsidRDefault="00852988"/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8245D" wp14:editId="60D7B589">
                <wp:simplePos x="0" y="0"/>
                <wp:positionH relativeFrom="column">
                  <wp:posOffset>-563880</wp:posOffset>
                </wp:positionH>
                <wp:positionV relativeFrom="paragraph">
                  <wp:posOffset>377825</wp:posOffset>
                </wp:positionV>
                <wp:extent cx="3078480" cy="410210"/>
                <wp:effectExtent l="0" t="0" r="0" b="2540"/>
                <wp:wrapSquare wrapText="bothSides"/>
                <wp:docPr id="30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ED6" w:rsidRPr="002853B2" w:rsidRDefault="000C2ED6" w:rsidP="000C2ED6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This Week’s Assignments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245D" id="Text Box 452" o:spid="_x0000_s1039" type="#_x0000_t202" style="position:absolute;margin-left:-44.4pt;margin-top:29.75pt;width:242.4pt;height: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TEvAIAAMQ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" filled="f" stroked="f">
                <v:textbox style="mso-fit-shape-to-text:t">
                  <w:txbxContent>
                    <w:p w:rsidR="000C2ED6" w:rsidRPr="002853B2" w:rsidRDefault="000C2ED6" w:rsidP="000C2ED6">
                      <w:pPr>
                        <w:pStyle w:val="Heading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This Week’s Assignments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C39FC" wp14:editId="432963FF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2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F51" w:rsidRDefault="00CC3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39FC" id="Text Box 292" o:spid="_x0000_s1040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" filled="f" stroked="f">
                <v:textbox inset="0,0,0,0">
                  <w:txbxContent>
                    <w:p w:rsidR="00CC3F51" w:rsidRDefault="00CC3F51"/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DF33F" wp14:editId="349987E9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1339850" cy="1467485"/>
                <wp:effectExtent l="0" t="0" r="3175" b="0"/>
                <wp:wrapNone/>
                <wp:docPr id="20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7A4" w:rsidRPr="000877A4" w:rsidRDefault="000877A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F33F" id="Text Box 427" o:spid="_x0000_s1041" type="#_x0000_t202" style="position:absolute;margin-left:90pt;margin-top:414pt;width:105.5pt;height:115.55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" filled="f" stroked="f">
                <v:textbox style="mso-fit-shape-to-text:t" inset="0,0,0,0">
                  <w:txbxContent>
                    <w:p w:rsidR="000877A4" w:rsidRPr="000877A4" w:rsidRDefault="000877A4"/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0FFCF30" wp14:editId="70BC1A3C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19050" t="11430" r="19050" b="19050"/>
                <wp:wrapNone/>
                <wp:docPr id="1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17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72AD6" id="Group 405" o:spid="_x0000_s1026" style="position:absolute;margin-left:27pt;margin-top:36.15pt;width:558pt;height:710.85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">
                <v:rect id="Rectangle 296" o:spid="_x0000_s1027" style="position:absolute;left:540;top:1080;width:11160;height:1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" fillcolor="#7fffff" strokecolor="red" strokeweight="1.75pt"/>
                <w10:wrap anchorx="page" anchory="page"/>
              </v:group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2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mLsQ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MWWSY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3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HPdXVy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4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DmqmLe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5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bcsQIAALw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GzQbc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6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CB6wySsQIAALw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9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7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bGsQ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vaQ2xrECAAC7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8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8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8FsQ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NAwvwWxAgAAuw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7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9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AZFZY2yAgAAuw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6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0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bDsQIAALs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mHTbD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5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1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nWsH0b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2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xNzmsb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3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a+sQ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GcfFr6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7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4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KzfbEq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26" w:rsidRDefault="00922726">
      <w:r>
        <w:separator/>
      </w:r>
    </w:p>
  </w:endnote>
  <w:endnote w:type="continuationSeparator" w:id="0">
    <w:p w:rsidR="00922726" w:rsidRDefault="0092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_ui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26" w:rsidRDefault="00922726">
      <w:r>
        <w:separator/>
      </w:r>
    </w:p>
  </w:footnote>
  <w:footnote w:type="continuationSeparator" w:id="0">
    <w:p w:rsidR="00922726" w:rsidRDefault="0092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4C93"/>
    <w:multiLevelType w:val="hybridMultilevel"/>
    <w:tmpl w:val="E512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62EDE"/>
    <w:multiLevelType w:val="hybridMultilevel"/>
    <w:tmpl w:val="7408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8C32F5"/>
    <w:multiLevelType w:val="hybridMultilevel"/>
    <w:tmpl w:val="3BE6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3B37"/>
    <w:multiLevelType w:val="hybridMultilevel"/>
    <w:tmpl w:val="C034175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401420E"/>
    <w:multiLevelType w:val="hybridMultilevel"/>
    <w:tmpl w:val="BD9CC04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3F0D03EC"/>
    <w:multiLevelType w:val="hybridMultilevel"/>
    <w:tmpl w:val="3934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C3B6D"/>
    <w:multiLevelType w:val="hybridMultilevel"/>
    <w:tmpl w:val="6666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9"/>
  </w:num>
  <w:num w:numId="14">
    <w:abstractNumId w:val="18"/>
  </w:num>
  <w:num w:numId="15">
    <w:abstractNumId w:val="17"/>
  </w:num>
  <w:num w:numId="16">
    <w:abstractNumId w:val="21"/>
  </w:num>
  <w:num w:numId="17">
    <w:abstractNumId w:val="16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34"/>
    <w:rsid w:val="00032F0D"/>
    <w:rsid w:val="000877A4"/>
    <w:rsid w:val="000C2ED6"/>
    <w:rsid w:val="000D5D3D"/>
    <w:rsid w:val="000E32BD"/>
    <w:rsid w:val="000F6884"/>
    <w:rsid w:val="00144343"/>
    <w:rsid w:val="0014699E"/>
    <w:rsid w:val="00164D3F"/>
    <w:rsid w:val="00174844"/>
    <w:rsid w:val="001844BF"/>
    <w:rsid w:val="00184C67"/>
    <w:rsid w:val="00187C42"/>
    <w:rsid w:val="00190D60"/>
    <w:rsid w:val="00194765"/>
    <w:rsid w:val="001B32F2"/>
    <w:rsid w:val="001E5185"/>
    <w:rsid w:val="001F5E64"/>
    <w:rsid w:val="00213DB3"/>
    <w:rsid w:val="00215570"/>
    <w:rsid w:val="00222136"/>
    <w:rsid w:val="00236358"/>
    <w:rsid w:val="00236FD0"/>
    <w:rsid w:val="00284F12"/>
    <w:rsid w:val="002B1E02"/>
    <w:rsid w:val="002C08BC"/>
    <w:rsid w:val="002C35F7"/>
    <w:rsid w:val="002D2D8A"/>
    <w:rsid w:val="002F0AEB"/>
    <w:rsid w:val="0033356B"/>
    <w:rsid w:val="00350640"/>
    <w:rsid w:val="003743CF"/>
    <w:rsid w:val="003763D1"/>
    <w:rsid w:val="00380B5D"/>
    <w:rsid w:val="00380C9F"/>
    <w:rsid w:val="00394ED5"/>
    <w:rsid w:val="003A44AF"/>
    <w:rsid w:val="003B7587"/>
    <w:rsid w:val="003C1C93"/>
    <w:rsid w:val="003C2170"/>
    <w:rsid w:val="003E0B50"/>
    <w:rsid w:val="004203BE"/>
    <w:rsid w:val="00420C40"/>
    <w:rsid w:val="00453D3E"/>
    <w:rsid w:val="00456E19"/>
    <w:rsid w:val="004629DF"/>
    <w:rsid w:val="0048007A"/>
    <w:rsid w:val="004A5547"/>
    <w:rsid w:val="004B2483"/>
    <w:rsid w:val="004B2E97"/>
    <w:rsid w:val="004B5116"/>
    <w:rsid w:val="004C1FC0"/>
    <w:rsid w:val="004C787F"/>
    <w:rsid w:val="004E5880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B4F56"/>
    <w:rsid w:val="005B7866"/>
    <w:rsid w:val="00605769"/>
    <w:rsid w:val="00647FE7"/>
    <w:rsid w:val="00651F9C"/>
    <w:rsid w:val="00657B5C"/>
    <w:rsid w:val="00681C27"/>
    <w:rsid w:val="00685F8D"/>
    <w:rsid w:val="006A65B0"/>
    <w:rsid w:val="006D64B2"/>
    <w:rsid w:val="006E0AA0"/>
    <w:rsid w:val="006E29F9"/>
    <w:rsid w:val="006F0BCC"/>
    <w:rsid w:val="006F69EC"/>
    <w:rsid w:val="00701254"/>
    <w:rsid w:val="007041E4"/>
    <w:rsid w:val="0070786F"/>
    <w:rsid w:val="007118C2"/>
    <w:rsid w:val="00713F30"/>
    <w:rsid w:val="00730D8F"/>
    <w:rsid w:val="00733748"/>
    <w:rsid w:val="00742189"/>
    <w:rsid w:val="00754090"/>
    <w:rsid w:val="00782EB2"/>
    <w:rsid w:val="00795543"/>
    <w:rsid w:val="007A4C2C"/>
    <w:rsid w:val="007A6666"/>
    <w:rsid w:val="007B2BC2"/>
    <w:rsid w:val="007B3172"/>
    <w:rsid w:val="007D0578"/>
    <w:rsid w:val="007D138D"/>
    <w:rsid w:val="007D7F35"/>
    <w:rsid w:val="007F360F"/>
    <w:rsid w:val="007F3FA8"/>
    <w:rsid w:val="008042A1"/>
    <w:rsid w:val="00805DBA"/>
    <w:rsid w:val="00835E85"/>
    <w:rsid w:val="00841065"/>
    <w:rsid w:val="0084273F"/>
    <w:rsid w:val="00851A42"/>
    <w:rsid w:val="00852988"/>
    <w:rsid w:val="00892B10"/>
    <w:rsid w:val="008A0005"/>
    <w:rsid w:val="008B536F"/>
    <w:rsid w:val="008C59A6"/>
    <w:rsid w:val="008C7FE0"/>
    <w:rsid w:val="008D21C3"/>
    <w:rsid w:val="008D5A62"/>
    <w:rsid w:val="008E02B2"/>
    <w:rsid w:val="008F66E7"/>
    <w:rsid w:val="0091225B"/>
    <w:rsid w:val="0092147A"/>
    <w:rsid w:val="00922726"/>
    <w:rsid w:val="00925343"/>
    <w:rsid w:val="00930FD6"/>
    <w:rsid w:val="00940F18"/>
    <w:rsid w:val="0094155C"/>
    <w:rsid w:val="009429B8"/>
    <w:rsid w:val="00944813"/>
    <w:rsid w:val="00946D02"/>
    <w:rsid w:val="00983828"/>
    <w:rsid w:val="009916DB"/>
    <w:rsid w:val="009A266F"/>
    <w:rsid w:val="009C438E"/>
    <w:rsid w:val="009D5905"/>
    <w:rsid w:val="009E08FE"/>
    <w:rsid w:val="009E4798"/>
    <w:rsid w:val="009F08D6"/>
    <w:rsid w:val="009F2C50"/>
    <w:rsid w:val="00A01F2D"/>
    <w:rsid w:val="00A10234"/>
    <w:rsid w:val="00A3453A"/>
    <w:rsid w:val="00A72C57"/>
    <w:rsid w:val="00A842F7"/>
    <w:rsid w:val="00A843A1"/>
    <w:rsid w:val="00A9094F"/>
    <w:rsid w:val="00AA15E6"/>
    <w:rsid w:val="00AA4002"/>
    <w:rsid w:val="00AC3FF1"/>
    <w:rsid w:val="00AD148A"/>
    <w:rsid w:val="00AE5663"/>
    <w:rsid w:val="00AE7C4C"/>
    <w:rsid w:val="00B00C94"/>
    <w:rsid w:val="00B449D0"/>
    <w:rsid w:val="00B55990"/>
    <w:rsid w:val="00B62ACF"/>
    <w:rsid w:val="00B71E36"/>
    <w:rsid w:val="00B77706"/>
    <w:rsid w:val="00B87FC2"/>
    <w:rsid w:val="00BA396A"/>
    <w:rsid w:val="00BA7E32"/>
    <w:rsid w:val="00BB757B"/>
    <w:rsid w:val="00BD1DAC"/>
    <w:rsid w:val="00C1656B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D4651"/>
    <w:rsid w:val="00CE470C"/>
    <w:rsid w:val="00CE6A69"/>
    <w:rsid w:val="00CE7A71"/>
    <w:rsid w:val="00CF17E1"/>
    <w:rsid w:val="00CF1862"/>
    <w:rsid w:val="00D026D5"/>
    <w:rsid w:val="00D05582"/>
    <w:rsid w:val="00D12DA3"/>
    <w:rsid w:val="00D33014"/>
    <w:rsid w:val="00D3519B"/>
    <w:rsid w:val="00D431BD"/>
    <w:rsid w:val="00D502D3"/>
    <w:rsid w:val="00D53217"/>
    <w:rsid w:val="00DC2208"/>
    <w:rsid w:val="00DD4680"/>
    <w:rsid w:val="00DE68B8"/>
    <w:rsid w:val="00DF3CC2"/>
    <w:rsid w:val="00E20066"/>
    <w:rsid w:val="00E247EF"/>
    <w:rsid w:val="00E47A1E"/>
    <w:rsid w:val="00E75E36"/>
    <w:rsid w:val="00E76CCF"/>
    <w:rsid w:val="00E97DCF"/>
    <w:rsid w:val="00EA57E3"/>
    <w:rsid w:val="00EB10EA"/>
    <w:rsid w:val="00EC3FEA"/>
    <w:rsid w:val="00EE696B"/>
    <w:rsid w:val="00F12F72"/>
    <w:rsid w:val="00F14140"/>
    <w:rsid w:val="00F218E7"/>
    <w:rsid w:val="00F340E7"/>
    <w:rsid w:val="00F36E14"/>
    <w:rsid w:val="00F46A00"/>
    <w:rsid w:val="00F575C2"/>
    <w:rsid w:val="00F6665B"/>
    <w:rsid w:val="00F7747A"/>
    <w:rsid w:val="00FC3BB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4:docId w14:val="6B64476C"/>
  <w15:chartTrackingRefBased/>
  <w15:docId w15:val="{6F9BDB02-1385-4490-9734-1FF614AB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7A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ddings@leonschools.net" TargetMode="External"/><Relationship Id="rId4" Type="http://schemas.openxmlformats.org/officeDocument/2006/relationships/image" Target="media/image2.jpeg"/><Relationship Id="rId9" Type="http://schemas.openxmlformats.org/officeDocument/2006/relationships/hyperlink" Target="mailto:reddings@leonschools.ne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dings\Downloads\tf0101818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D04B-05FC-4739-843E-B31F8563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tf01018188</Template>
  <TotalTime>84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Redding, Sylvia</dc:creator>
  <cp:keywords/>
  <dc:description/>
  <cp:lastModifiedBy>Redding, Sylvia</cp:lastModifiedBy>
  <cp:revision>3</cp:revision>
  <cp:lastPrinted>2002-12-15T21:48:00Z</cp:lastPrinted>
  <dcterms:created xsi:type="dcterms:W3CDTF">2020-04-20T01:02:00Z</dcterms:created>
  <dcterms:modified xsi:type="dcterms:W3CDTF">2020-04-20T15:00:00Z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